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7" w:rsidRPr="00A8619E" w:rsidRDefault="004D7807" w:rsidP="00C20BC4">
      <w:pPr>
        <w:spacing w:after="0" w:line="240" w:lineRule="auto"/>
        <w:jc w:val="center"/>
        <w:rPr>
          <w:rFonts w:ascii="Cambria" w:hAnsi="Cambria" w:cs="Calibri"/>
          <w:b/>
          <w:i/>
          <w:sz w:val="24"/>
          <w:szCs w:val="26"/>
          <w:lang w:val="en-US"/>
        </w:rPr>
      </w:pPr>
    </w:p>
    <w:p w:rsidR="004D7807" w:rsidRPr="00C20BC4" w:rsidRDefault="004D7807" w:rsidP="00A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center"/>
        <w:rPr>
          <w:rFonts w:cs="Calibri"/>
          <w:b/>
          <w:sz w:val="28"/>
          <w:szCs w:val="26"/>
          <w:lang w:val="en-US"/>
        </w:rPr>
      </w:pPr>
      <w:r>
        <w:rPr>
          <w:rFonts w:cs="Calibri"/>
          <w:b/>
          <w:sz w:val="28"/>
          <w:szCs w:val="26"/>
          <w:lang w:val="en-US"/>
        </w:rPr>
        <w:t>European Social Dialogue C</w:t>
      </w:r>
      <w:r w:rsidRPr="00C20BC4">
        <w:rPr>
          <w:rFonts w:cs="Calibri"/>
          <w:b/>
          <w:sz w:val="28"/>
          <w:szCs w:val="26"/>
          <w:lang w:val="en-US"/>
        </w:rPr>
        <w:t xml:space="preserve">ommittee </w:t>
      </w:r>
      <w:r>
        <w:rPr>
          <w:rFonts w:cs="Calibri"/>
          <w:b/>
          <w:sz w:val="28"/>
          <w:szCs w:val="26"/>
          <w:lang w:val="en-US"/>
        </w:rPr>
        <w:t>for C</w:t>
      </w:r>
      <w:r w:rsidRPr="00C20BC4">
        <w:rPr>
          <w:rFonts w:cs="Calibri"/>
          <w:b/>
          <w:sz w:val="28"/>
          <w:szCs w:val="26"/>
          <w:lang w:val="en-US"/>
        </w:rPr>
        <w:t xml:space="preserve">entral </w:t>
      </w:r>
      <w:r>
        <w:rPr>
          <w:rFonts w:cs="Calibri"/>
          <w:b/>
          <w:sz w:val="28"/>
          <w:szCs w:val="26"/>
          <w:lang w:val="en-US"/>
        </w:rPr>
        <w:t>Government A</w:t>
      </w:r>
      <w:r w:rsidRPr="00C20BC4">
        <w:rPr>
          <w:rFonts w:cs="Calibri"/>
          <w:b/>
          <w:sz w:val="28"/>
          <w:szCs w:val="26"/>
          <w:lang w:val="en-US"/>
        </w:rPr>
        <w:t>dministrations</w:t>
      </w:r>
    </w:p>
    <w:p w:rsidR="004D7807" w:rsidRPr="00C20BC4" w:rsidRDefault="004D7807" w:rsidP="00C20BC4">
      <w:pPr>
        <w:spacing w:after="0" w:line="240" w:lineRule="auto"/>
        <w:jc w:val="center"/>
        <w:rPr>
          <w:rFonts w:cs="Calibri"/>
          <w:b/>
          <w:i/>
          <w:sz w:val="28"/>
          <w:szCs w:val="26"/>
          <w:lang w:val="en-US"/>
        </w:rPr>
      </w:pPr>
    </w:p>
    <w:p w:rsidR="004D7807" w:rsidRDefault="004D7807" w:rsidP="00520774">
      <w:pPr>
        <w:spacing w:after="0" w:line="240" w:lineRule="auto"/>
        <w:contextualSpacing/>
        <w:jc w:val="center"/>
        <w:rPr>
          <w:rFonts w:cs="Calibri"/>
          <w:b/>
          <w:color w:val="000000"/>
          <w:sz w:val="28"/>
          <w:szCs w:val="26"/>
          <w:lang w:val="pt-BR"/>
        </w:rPr>
      </w:pPr>
      <w:r>
        <w:rPr>
          <w:rFonts w:cs="Calibri"/>
          <w:b/>
          <w:color w:val="000000"/>
          <w:sz w:val="28"/>
          <w:szCs w:val="26"/>
          <w:lang w:val="pt-BR"/>
        </w:rPr>
        <w:t xml:space="preserve">EU PROJECT </w:t>
      </w:r>
    </w:p>
    <w:p w:rsidR="004D7807" w:rsidRPr="00C20BC4" w:rsidRDefault="004D7807" w:rsidP="00B75106">
      <w:pPr>
        <w:spacing w:line="240" w:lineRule="auto"/>
        <w:contextualSpacing/>
        <w:jc w:val="center"/>
        <w:rPr>
          <w:rFonts w:cs="Calibri"/>
          <w:b/>
          <w:sz w:val="28"/>
          <w:szCs w:val="26"/>
          <w:lang w:val="pt-BR"/>
        </w:rPr>
      </w:pPr>
      <w:r>
        <w:rPr>
          <w:rFonts w:cs="Calibri"/>
          <w:b/>
          <w:color w:val="000000"/>
          <w:sz w:val="28"/>
          <w:szCs w:val="26"/>
          <w:lang w:val="pt-BR"/>
        </w:rPr>
        <w:t>FOR A QUALITY SERVICE FOR VULNERABLE PEOPLE</w:t>
      </w:r>
      <w:r>
        <w:rPr>
          <w:rFonts w:cs="Calibri"/>
          <w:b/>
          <w:color w:val="000000"/>
          <w:sz w:val="28"/>
          <w:szCs w:val="26"/>
          <w:lang w:val="pt-BR"/>
        </w:rPr>
        <w:br/>
      </w:r>
      <w:r w:rsidRPr="00C20BC4">
        <w:rPr>
          <w:rFonts w:cs="Calibri"/>
          <w:b/>
          <w:sz w:val="28"/>
          <w:szCs w:val="26"/>
          <w:lang w:val="pt-BR"/>
        </w:rPr>
        <w:t xml:space="preserve">Regional Seminar - </w:t>
      </w:r>
      <w:r>
        <w:rPr>
          <w:rFonts w:cs="Calibri"/>
          <w:b/>
          <w:sz w:val="28"/>
          <w:szCs w:val="26"/>
          <w:lang w:val="pt-BR"/>
        </w:rPr>
        <w:t>Buc</w:t>
      </w:r>
      <w:r w:rsidRPr="00C20BC4">
        <w:rPr>
          <w:rFonts w:cs="Calibri"/>
          <w:b/>
          <w:sz w:val="28"/>
          <w:szCs w:val="26"/>
          <w:lang w:val="pt-BR"/>
        </w:rPr>
        <w:t>arest, 5 and 6 June 2014</w:t>
      </w:r>
    </w:p>
    <w:p w:rsidR="004D7807" w:rsidRDefault="004D7807" w:rsidP="0005406F">
      <w:pPr>
        <w:spacing w:after="0"/>
        <w:contextualSpacing/>
        <w:jc w:val="center"/>
        <w:rPr>
          <w:rFonts w:cs="Arial"/>
          <w:b/>
          <w:color w:val="000000"/>
          <w:sz w:val="40"/>
          <w:lang w:val="en-GB"/>
        </w:rPr>
      </w:pPr>
    </w:p>
    <w:p w:rsidR="004D7807" w:rsidRPr="00C20BC4" w:rsidRDefault="004D7807" w:rsidP="004928BE">
      <w:pPr>
        <w:contextualSpacing/>
        <w:jc w:val="center"/>
        <w:rPr>
          <w:rFonts w:cs="Arial"/>
          <w:b/>
          <w:color w:val="000000"/>
          <w:sz w:val="40"/>
          <w:lang w:val="en-GB"/>
        </w:rPr>
      </w:pPr>
      <w:r>
        <w:rPr>
          <w:rFonts w:cs="Arial"/>
          <w:b/>
          <w:color w:val="000000"/>
          <w:sz w:val="40"/>
          <w:lang w:val="en-GB"/>
        </w:rPr>
        <w:t>A</w:t>
      </w:r>
      <w:r w:rsidRPr="00C20BC4">
        <w:rPr>
          <w:rFonts w:cs="Arial"/>
          <w:b/>
          <w:color w:val="000000"/>
          <w:sz w:val="40"/>
          <w:lang w:val="en-GB"/>
        </w:rPr>
        <w:t>genda</w:t>
      </w:r>
    </w:p>
    <w:p w:rsidR="004D7807" w:rsidRPr="001E0300" w:rsidRDefault="004D7807" w:rsidP="00810CAE">
      <w:pPr>
        <w:contextualSpacing/>
        <w:rPr>
          <w:rFonts w:cs="Arial"/>
          <w:b/>
          <w:color w:val="000000"/>
          <w:sz w:val="28"/>
          <w:u w:val="single"/>
          <w:lang w:val="en-GB"/>
        </w:rPr>
      </w:pPr>
      <w:r w:rsidRPr="001E0300">
        <w:rPr>
          <w:rFonts w:cs="Arial"/>
          <w:b/>
          <w:color w:val="000000"/>
          <w:sz w:val="28"/>
          <w:u w:val="single"/>
          <w:lang w:val="en-GB"/>
        </w:rPr>
        <w:t>Thursday 5</w:t>
      </w:r>
      <w:r w:rsidRPr="001E0300">
        <w:rPr>
          <w:rFonts w:cs="Arial"/>
          <w:b/>
          <w:color w:val="000000"/>
          <w:sz w:val="28"/>
          <w:u w:val="single"/>
          <w:vertAlign w:val="superscript"/>
          <w:lang w:val="en-GB"/>
        </w:rPr>
        <w:t xml:space="preserve"> </w:t>
      </w:r>
      <w:r w:rsidRPr="001E0300">
        <w:rPr>
          <w:rFonts w:cs="Arial"/>
          <w:b/>
          <w:color w:val="000000"/>
          <w:sz w:val="28"/>
          <w:u w:val="single"/>
          <w:lang w:val="en-GB"/>
        </w:rPr>
        <w:t>June, Day 1</w:t>
      </w:r>
    </w:p>
    <w:p w:rsidR="004D7807" w:rsidRDefault="004D7807" w:rsidP="004928BE">
      <w:pPr>
        <w:contextualSpacing/>
        <w:jc w:val="center"/>
        <w:rPr>
          <w:rFonts w:ascii="Arial" w:hAnsi="Arial" w:cs="Arial"/>
          <w:b/>
          <w:color w:val="000000"/>
          <w:u w:val="single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8221"/>
      </w:tblGrid>
      <w:tr w:rsidR="004D7807" w:rsidRPr="00E63445" w:rsidTr="00A8619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Time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Sessions</w:t>
            </w:r>
          </w:p>
          <w:p w:rsidR="004D7807" w:rsidRPr="00933F56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A8619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09:00 – 09:30</w:t>
            </w:r>
          </w:p>
        </w:tc>
        <w:tc>
          <w:tcPr>
            <w:tcW w:w="8221" w:type="dxa"/>
          </w:tcPr>
          <w:p w:rsidR="004D7807" w:rsidRPr="001E0300" w:rsidRDefault="004D7807" w:rsidP="001E0300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1E0300">
              <w:rPr>
                <w:rFonts w:ascii="Cambria" w:eastAsia="Times New Roman" w:hAnsi="Cambria" w:cs="Arial"/>
                <w:b/>
                <w:lang w:val="en-GB"/>
              </w:rPr>
              <w:t>Registration</w:t>
            </w:r>
          </w:p>
          <w:p w:rsidR="004D7807" w:rsidRPr="00933F56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A8619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09:30 – 10:00</w:t>
            </w:r>
          </w:p>
        </w:tc>
        <w:tc>
          <w:tcPr>
            <w:tcW w:w="8221" w:type="dxa"/>
          </w:tcPr>
          <w:p w:rsidR="004D7807" w:rsidRPr="00933F56" w:rsidRDefault="004D7807" w:rsidP="0052077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Welcome</w:t>
            </w:r>
            <w:r>
              <w:rPr>
                <w:rFonts w:ascii="Cambria" w:eastAsia="Times New Roman" w:hAnsi="Cambria" w:cs="Arial"/>
                <w:b/>
                <w:lang w:val="en-GB"/>
              </w:rPr>
              <w:t>,</w:t>
            </w:r>
            <w:r w:rsidRPr="00933F56">
              <w:rPr>
                <w:rFonts w:ascii="Cambria" w:eastAsia="Times New Roman" w:hAnsi="Cambria" w:cs="Arial"/>
                <w:b/>
                <w:lang w:val="en-GB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lang w:val="en-GB"/>
              </w:rPr>
              <w:t>p</w:t>
            </w:r>
            <w:r w:rsidRPr="00933F56">
              <w:rPr>
                <w:rFonts w:ascii="Cambria" w:eastAsia="Times New Roman" w:hAnsi="Cambria" w:cs="Arial"/>
                <w:b/>
                <w:lang w:val="en-GB"/>
              </w:rPr>
              <w:t>resentation of participants and expectations</w:t>
            </w:r>
          </w:p>
          <w:p w:rsidR="004D7807" w:rsidRDefault="004D7807" w:rsidP="00C4239B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>EUPAE and TUNED representative</w:t>
            </w:r>
            <w:r>
              <w:rPr>
                <w:rFonts w:ascii="Cambria" w:eastAsia="Times New Roman" w:hAnsi="Cambria" w:cs="Arial"/>
                <w:i/>
                <w:lang w:val="en-GB"/>
              </w:rPr>
              <w:t>s</w:t>
            </w: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 from Romania</w:t>
            </w:r>
          </w:p>
          <w:p w:rsidR="004D7807" w:rsidRPr="00933F56" w:rsidRDefault="004D7807" w:rsidP="00C4239B">
            <w:pPr>
              <w:spacing w:after="0" w:line="240" w:lineRule="auto"/>
              <w:ind w:left="708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Jacky Leroy, EUPAE Belgium, former </w:t>
            </w:r>
            <w:r>
              <w:rPr>
                <w:rFonts w:ascii="Cambria" w:eastAsia="Times New Roman" w:hAnsi="Cambria" w:cs="Arial"/>
                <w:i/>
                <w:lang w:val="en-GB"/>
              </w:rPr>
              <w:t>President</w:t>
            </w: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 of the Federal Public Serv</w:t>
            </w:r>
            <w:r>
              <w:rPr>
                <w:rFonts w:ascii="Cambria" w:eastAsia="Times New Roman" w:hAnsi="Cambria" w:cs="Arial"/>
                <w:i/>
                <w:lang w:val="en-GB"/>
              </w:rPr>
              <w:t>ice Personnel and Organisation</w:t>
            </w:r>
          </w:p>
          <w:p w:rsidR="004D7807" w:rsidRPr="00F0333B" w:rsidRDefault="004D7807" w:rsidP="00F0333B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  <w:p w:rsidR="004D7807" w:rsidRPr="00933F56" w:rsidRDefault="004D7807" w:rsidP="001C00D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Background and objectives of the project</w:t>
            </w:r>
          </w:p>
          <w:p w:rsidR="004D7807" w:rsidRDefault="004D7807" w:rsidP="00B75106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>Jacky Leroy</w:t>
            </w:r>
            <w:r>
              <w:rPr>
                <w:rFonts w:ascii="Cambria" w:eastAsia="Times New Roman" w:hAnsi="Cambria" w:cs="Arial"/>
                <w:i/>
                <w:lang w:val="en-GB"/>
              </w:rPr>
              <w:t>,</w:t>
            </w: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 EUPAE Belgium</w:t>
            </w:r>
          </w:p>
          <w:p w:rsidR="004D7807" w:rsidRPr="00B75106" w:rsidRDefault="004D7807" w:rsidP="00B75106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</w:p>
        </w:tc>
      </w:tr>
      <w:tr w:rsidR="004D7807" w:rsidRPr="00E63445" w:rsidTr="00A8619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10:00 – 11:00</w:t>
            </w:r>
          </w:p>
        </w:tc>
        <w:tc>
          <w:tcPr>
            <w:tcW w:w="8221" w:type="dxa"/>
          </w:tcPr>
          <w:p w:rsidR="004D7807" w:rsidRPr="00E63445" w:rsidRDefault="004D7807" w:rsidP="0052077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Arial"/>
                <w:b/>
                <w:bCs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 xml:space="preserve">Quality services within Central Government : from theory to practice </w:t>
            </w:r>
          </w:p>
          <w:p w:rsidR="004D7807" w:rsidRPr="00E63445" w:rsidRDefault="004D7807" w:rsidP="00520774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color w:val="000000"/>
                <w:lang w:val="pt-BR"/>
              </w:rPr>
              <w:t>Presentation of the EU framework agreement for a quality public service in central government administrations (adopted by EUPAE and TUNED in 2012) .</w:t>
            </w:r>
          </w:p>
          <w:p w:rsidR="004D7807" w:rsidRDefault="004D7807" w:rsidP="00F0333B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Aurore Chardonnet, TUNED </w:t>
            </w:r>
          </w:p>
          <w:p w:rsidR="004D7807" w:rsidRPr="00933F56" w:rsidRDefault="004D7807" w:rsidP="00F0333B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>Jacky Leroy, EUPAE Belgium</w:t>
            </w:r>
          </w:p>
          <w:p w:rsidR="004D7807" w:rsidRPr="00933F56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</w:p>
          <w:p w:rsidR="004D7807" w:rsidRPr="00E63445" w:rsidRDefault="004D7807" w:rsidP="00F0333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Arial"/>
                <w:b/>
                <w:color w:val="000000"/>
                <w:lang w:val="pt-BR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Project's methodology: literature review and preliminary survey results</w:t>
            </w:r>
            <w:r>
              <w:rPr>
                <w:rFonts w:ascii="Cambria" w:eastAsia="Times New Roman" w:hAnsi="Cambria" w:cs="Arial"/>
                <w:b/>
                <w:lang w:val="en-GB"/>
              </w:rPr>
              <w:t xml:space="preserve">; </w:t>
            </w:r>
            <w:r w:rsidRPr="00E63445">
              <w:rPr>
                <w:rFonts w:ascii="Cambria" w:hAnsi="Cambria" w:cs="Arial"/>
                <w:b/>
                <w:color w:val="000000"/>
                <w:lang w:val="pt-BR"/>
              </w:rPr>
              <w:t>framing discussions and seminar aims</w:t>
            </w:r>
          </w:p>
          <w:p w:rsidR="004D7807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933F56">
              <w:rPr>
                <w:rFonts w:ascii="Cambria" w:eastAsia="Times New Roman" w:hAnsi="Cambria" w:cs="Arial"/>
                <w:i/>
                <w:lang w:val="en-GB"/>
              </w:rPr>
              <w:t xml:space="preserve">Raffaella Greco Tonegutti, </w:t>
            </w:r>
            <w:r>
              <w:rPr>
                <w:rFonts w:ascii="Cambria" w:eastAsia="Times New Roman" w:hAnsi="Cambria" w:cs="Arial"/>
                <w:i/>
                <w:lang w:val="en-GB"/>
              </w:rPr>
              <w:t>Project c</w:t>
            </w:r>
            <w:r w:rsidRPr="00933F56">
              <w:rPr>
                <w:rFonts w:ascii="Cambria" w:eastAsia="Times New Roman" w:hAnsi="Cambria" w:cs="Arial"/>
                <w:i/>
                <w:lang w:val="en-GB"/>
              </w:rPr>
              <w:t>onsultant</w:t>
            </w:r>
          </w:p>
          <w:p w:rsidR="004D7807" w:rsidRPr="00933F56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</w:p>
          <w:p w:rsidR="004D7807" w:rsidRPr="00E63445" w:rsidRDefault="004D7807" w:rsidP="000F682F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color w:val="000000"/>
                <w:lang w:val="pt-BR"/>
              </w:rPr>
              <w:t>Discussion with participants</w:t>
            </w:r>
          </w:p>
          <w:p w:rsidR="004D7807" w:rsidRPr="00E63445" w:rsidRDefault="004D7807" w:rsidP="00F0333B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pt-BR"/>
              </w:rPr>
            </w:pPr>
          </w:p>
        </w:tc>
      </w:tr>
      <w:tr w:rsidR="004D7807" w:rsidRPr="00E63445" w:rsidTr="0024544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11:00 – 11:30</w:t>
            </w:r>
          </w:p>
        </w:tc>
        <w:tc>
          <w:tcPr>
            <w:tcW w:w="8221" w:type="dxa"/>
            <w:shd w:val="clear" w:color="auto" w:fill="FBD4B4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Coffee break</w:t>
            </w:r>
          </w:p>
          <w:p w:rsidR="004D7807" w:rsidRPr="00933F56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</w:p>
        </w:tc>
      </w:tr>
      <w:tr w:rsidR="004D7807" w:rsidRPr="00E63445" w:rsidTr="00A41537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11:30 – 12:30</w:t>
            </w:r>
          </w:p>
        </w:tc>
        <w:tc>
          <w:tcPr>
            <w:tcW w:w="8221" w:type="dxa"/>
          </w:tcPr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  <w:t>Quality for the users: Welcome, Equity, Integrity, Efficiency, Communication and Transparency</w:t>
            </w:r>
          </w:p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</w:p>
          <w:p w:rsidR="004D7807" w:rsidRPr="006576BF" w:rsidRDefault="004D7807" w:rsidP="0052077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i/>
                <w:lang w:val="en-GB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 xml:space="preserve">Case study: Welcome/Efficiency good practice </w:t>
            </w:r>
          </w:p>
          <w:p w:rsidR="004D7807" w:rsidRPr="00E63445" w:rsidRDefault="004D7807" w:rsidP="00C4239B">
            <w:pPr>
              <w:spacing w:after="0" w:line="240" w:lineRule="auto"/>
              <w:ind w:left="708"/>
              <w:rPr>
                <w:rFonts w:ascii="Cambria" w:hAnsi="Cambria" w:cs="Arial"/>
                <w:b/>
                <w:bCs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>Reform of Luxemburg employment administration : towards users’ and workers’ needs?</w:t>
            </w:r>
          </w:p>
          <w:p w:rsidR="004D7807" w:rsidRPr="00085AC2" w:rsidRDefault="004D7807" w:rsidP="00C4239B">
            <w:pPr>
              <w:spacing w:after="0" w:line="240" w:lineRule="auto"/>
              <w:ind w:left="348"/>
              <w:rPr>
                <w:rFonts w:ascii="Cambria" w:eastAsia="Times New Roman" w:hAnsi="Cambria" w:cs="Arial"/>
                <w:i/>
                <w:lang w:val="en-GB"/>
              </w:rPr>
            </w:pPr>
            <w:r w:rsidRPr="00085AC2">
              <w:rPr>
                <w:rFonts w:ascii="Cambria" w:eastAsia="Times New Roman" w:hAnsi="Cambria" w:cs="Arial"/>
                <w:i/>
                <w:lang w:val="en-GB"/>
              </w:rPr>
              <w:t xml:space="preserve">       Camille Weydert (CGFP) TUNED, LU</w:t>
            </w:r>
          </w:p>
          <w:p w:rsidR="004D7807" w:rsidRDefault="004D7807" w:rsidP="00B75106">
            <w:pPr>
              <w:spacing w:after="0" w:line="240" w:lineRule="auto"/>
              <w:ind w:left="348"/>
              <w:rPr>
                <w:rFonts w:ascii="Cambria" w:eastAsia="Times New Roman" w:hAnsi="Cambria" w:cs="Arial"/>
                <w:i/>
                <w:lang w:val="en-GB"/>
              </w:rPr>
            </w:pPr>
            <w:r w:rsidRPr="00085AC2">
              <w:rPr>
                <w:rFonts w:ascii="Cambria" w:eastAsia="Times New Roman" w:hAnsi="Cambria" w:cs="Arial"/>
                <w:i/>
                <w:lang w:val="en-GB"/>
              </w:rPr>
              <w:t xml:space="preserve">       Vera Weisgerber, agency for employment development- ADEM, LU</w:t>
            </w:r>
          </w:p>
          <w:p w:rsidR="004D7807" w:rsidRPr="009B314D" w:rsidRDefault="004D7807" w:rsidP="00B75106">
            <w:pPr>
              <w:spacing w:after="0" w:line="240" w:lineRule="auto"/>
              <w:ind w:left="348"/>
              <w:rPr>
                <w:rFonts w:ascii="Cambria" w:eastAsia="Times New Roman" w:hAnsi="Cambria" w:cs="Arial"/>
                <w:i/>
                <w:lang w:val="en-GB"/>
              </w:rPr>
            </w:pPr>
          </w:p>
          <w:p w:rsidR="004D7807" w:rsidRPr="00E63445" w:rsidRDefault="004D7807" w:rsidP="000F682F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color w:val="000000"/>
                <w:lang w:val="pt-BR"/>
              </w:rPr>
              <w:t xml:space="preserve">Discussion with participants </w:t>
            </w:r>
          </w:p>
          <w:p w:rsidR="004D7807" w:rsidRPr="00E63445" w:rsidRDefault="004D7807" w:rsidP="000F682F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</w:p>
        </w:tc>
      </w:tr>
      <w:tr w:rsidR="004D7807" w:rsidRPr="00E63445" w:rsidTr="00A41537"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</w:p>
        </w:tc>
        <w:tc>
          <w:tcPr>
            <w:tcW w:w="8221" w:type="dxa"/>
            <w:tcBorders>
              <w:left w:val="nil"/>
              <w:bottom w:val="nil"/>
              <w:right w:val="nil"/>
            </w:tcBorders>
          </w:tcPr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</w:p>
        </w:tc>
      </w:tr>
      <w:tr w:rsidR="004D7807" w:rsidRPr="00E63445" w:rsidTr="00A41537"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4D7807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</w:p>
          <w:p w:rsidR="004D7807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</w:p>
          <w:p w:rsidR="004D7807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</w:p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</w:tcPr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</w:p>
        </w:tc>
        <w:bookmarkStart w:id="0" w:name="_GoBack"/>
        <w:bookmarkEnd w:id="0"/>
      </w:tr>
      <w:tr w:rsidR="004D7807" w:rsidRPr="00E63445" w:rsidTr="0024544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12:30 – 14:00</w:t>
            </w:r>
          </w:p>
        </w:tc>
        <w:tc>
          <w:tcPr>
            <w:tcW w:w="8221" w:type="dxa"/>
            <w:shd w:val="clear" w:color="auto" w:fill="FBD4B4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 w:eastAsia="en-US"/>
              </w:rPr>
              <w:t>Lunch</w:t>
            </w:r>
          </w:p>
          <w:p w:rsidR="004D7807" w:rsidRPr="00933F56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24544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 xml:space="preserve">14:00 – </w:t>
            </w:r>
            <w:r>
              <w:rPr>
                <w:rFonts w:ascii="Cambria" w:eastAsia="Times New Roman" w:hAnsi="Cambria" w:cs="Arial"/>
                <w:b/>
                <w:lang w:val="en-GB"/>
              </w:rPr>
              <w:t>15:30</w:t>
            </w:r>
          </w:p>
        </w:tc>
        <w:tc>
          <w:tcPr>
            <w:tcW w:w="8221" w:type="dxa"/>
          </w:tcPr>
          <w:p w:rsidR="004D7807" w:rsidRDefault="004D7807" w:rsidP="00C423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 w:eastAsia="en-US"/>
              </w:rPr>
              <w:t xml:space="preserve">Case study: </w:t>
            </w:r>
          </w:p>
          <w:p w:rsidR="004D7807" w:rsidRDefault="004D7807" w:rsidP="000F682F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 w:eastAsia="en-US"/>
              </w:rPr>
              <w:t>Romania:</w:t>
            </w:r>
            <w:r w:rsidRPr="00C4239B">
              <w:rPr>
                <w:rFonts w:ascii="Cambria" w:eastAsia="Times New Roman" w:hAnsi="Cambria" w:cs="Arial"/>
                <w:b/>
                <w:lang w:val="en-GB" w:eastAsia="en-US"/>
              </w:rPr>
              <w:t xml:space="preserve"> The European professional card - European solution for finding a job </w:t>
            </w:r>
          </w:p>
          <w:p w:rsidR="004D7807" w:rsidRDefault="004D7807" w:rsidP="000F682F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i/>
                <w:lang w:val="en-GB" w:eastAsia="en-US"/>
              </w:rPr>
            </w:pPr>
            <w:r>
              <w:rPr>
                <w:rFonts w:ascii="Cambria" w:eastAsia="Times New Roman" w:hAnsi="Cambria" w:cs="Arial"/>
                <w:i/>
                <w:lang w:val="en-GB" w:eastAsia="en-US"/>
              </w:rPr>
              <w:t xml:space="preserve">Adrian </w:t>
            </w:r>
            <w:r w:rsidRPr="000F682F">
              <w:rPr>
                <w:rFonts w:ascii="Cambria" w:eastAsia="Times New Roman" w:hAnsi="Cambria" w:cs="Arial"/>
                <w:i/>
                <w:lang w:val="en-GB" w:eastAsia="en-US"/>
              </w:rPr>
              <w:t>Dragomir, director - IT Department NAE and Elena Tanase, director in the partner company</w:t>
            </w:r>
          </w:p>
          <w:p w:rsidR="004D7807" w:rsidRPr="000F682F" w:rsidRDefault="004D7807" w:rsidP="000F682F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i/>
                <w:lang w:val="en-GB" w:eastAsia="en-US"/>
              </w:rPr>
            </w:pPr>
          </w:p>
          <w:p w:rsidR="004D7807" w:rsidRPr="00933F56" w:rsidRDefault="004D7807" w:rsidP="0052077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 w:eastAsia="en-US"/>
              </w:rPr>
              <w:t xml:space="preserve">Exchange of practices between participants </w:t>
            </w:r>
            <w:r>
              <w:rPr>
                <w:rFonts w:ascii="Cambria" w:eastAsia="Times New Roman" w:hAnsi="Cambria" w:cs="Arial"/>
                <w:b/>
                <w:lang w:val="en-GB" w:eastAsia="en-US"/>
              </w:rPr>
              <w:t>for each value</w:t>
            </w:r>
          </w:p>
          <w:p w:rsidR="004D7807" w:rsidRPr="00E63445" w:rsidRDefault="004D7807" w:rsidP="00520774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color w:val="000000"/>
                <w:lang w:val="pt-BR"/>
              </w:rPr>
              <w:t>What could be improved? What new processes have been implemented in your country? What suggestions?</w:t>
            </w:r>
          </w:p>
          <w:p w:rsidR="004D7807" w:rsidRPr="00E63445" w:rsidRDefault="004D7807" w:rsidP="00520774">
            <w:pPr>
              <w:spacing w:after="0" w:line="240" w:lineRule="auto"/>
              <w:ind w:left="708"/>
              <w:rPr>
                <w:rFonts w:ascii="Cambria" w:hAnsi="Cambria" w:cs="Arial"/>
                <w:color w:val="000000"/>
                <w:lang w:val="pt-BR"/>
              </w:rPr>
            </w:pPr>
          </w:p>
          <w:p w:rsidR="004D7807" w:rsidRPr="00933F56" w:rsidRDefault="004D7807" w:rsidP="0052077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 w:eastAsia="en-US"/>
              </w:rPr>
              <w:t xml:space="preserve">Synthesis of main elements of the discussion </w:t>
            </w:r>
          </w:p>
          <w:p w:rsidR="004D7807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C41CF5">
              <w:rPr>
                <w:rFonts w:ascii="Cambria" w:eastAsia="Times New Roman" w:hAnsi="Cambria" w:cs="Arial"/>
                <w:i/>
                <w:lang w:val="en-GB"/>
              </w:rPr>
              <w:t>Raffaella Greco Tonegutti, Consultant</w:t>
            </w:r>
          </w:p>
          <w:p w:rsidR="004D7807" w:rsidRPr="00C41CF5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lang w:val="en-GB" w:eastAsia="en-US"/>
              </w:rPr>
            </w:pPr>
          </w:p>
        </w:tc>
      </w:tr>
      <w:tr w:rsidR="004D7807" w:rsidRPr="00E63445" w:rsidTr="00393305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15:30</w:t>
            </w:r>
            <w:r w:rsidRPr="00933F56">
              <w:rPr>
                <w:rFonts w:ascii="Cambria" w:eastAsia="Times New Roman" w:hAnsi="Cambria" w:cs="Arial"/>
                <w:b/>
                <w:lang w:val="en-GB"/>
              </w:rPr>
              <w:t xml:space="preserve"> – </w:t>
            </w:r>
            <w:r>
              <w:rPr>
                <w:rFonts w:ascii="Cambria" w:eastAsia="Times New Roman" w:hAnsi="Cambria" w:cs="Arial"/>
                <w:b/>
                <w:lang w:val="en-GB"/>
              </w:rPr>
              <w:t>16:00</w:t>
            </w:r>
          </w:p>
        </w:tc>
        <w:tc>
          <w:tcPr>
            <w:tcW w:w="8221" w:type="dxa"/>
            <w:shd w:val="clear" w:color="auto" w:fill="FBD4B4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 w:eastAsia="en-US"/>
              </w:rPr>
              <w:t>Coffee break</w:t>
            </w:r>
          </w:p>
          <w:p w:rsidR="004D7807" w:rsidRPr="00933F56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A8619E">
        <w:tc>
          <w:tcPr>
            <w:tcW w:w="1702" w:type="dxa"/>
            <w:shd w:val="clear" w:color="auto" w:fill="FBD4B4"/>
          </w:tcPr>
          <w:p w:rsidR="004D7807" w:rsidRPr="00933F56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933F56">
              <w:rPr>
                <w:rFonts w:ascii="Cambria" w:eastAsia="Times New Roman" w:hAnsi="Cambria" w:cs="Arial"/>
                <w:b/>
                <w:lang w:val="en-GB"/>
              </w:rPr>
              <w:t>16:00 – 17:00</w:t>
            </w:r>
          </w:p>
        </w:tc>
        <w:tc>
          <w:tcPr>
            <w:tcW w:w="8221" w:type="dxa"/>
          </w:tcPr>
          <w:p w:rsidR="004D7807" w:rsidRPr="000F682F" w:rsidRDefault="004D7807" w:rsidP="000F682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0F682F">
              <w:rPr>
                <w:rFonts w:ascii="Cambria" w:eastAsia="Times New Roman" w:hAnsi="Cambria" w:cs="Arial"/>
                <w:b/>
                <w:lang w:val="en-GB" w:eastAsia="en-US"/>
              </w:rPr>
              <w:t>Discussion continues. Exchange of practices between participants</w:t>
            </w:r>
          </w:p>
          <w:p w:rsidR="004D7807" w:rsidRDefault="004D7807" w:rsidP="000F682F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lang w:val="en-GB" w:eastAsia="en-US"/>
              </w:rPr>
            </w:pPr>
            <w:r w:rsidRPr="000F682F">
              <w:rPr>
                <w:rFonts w:ascii="Cambria" w:eastAsia="Times New Roman" w:hAnsi="Cambria" w:cs="Arial"/>
                <w:lang w:val="en-GB" w:eastAsia="en-US"/>
              </w:rPr>
              <w:t>What could be improved? What new processes have been implemented in your country? What suggestions?</w:t>
            </w:r>
          </w:p>
          <w:p w:rsidR="004D7807" w:rsidRPr="000F682F" w:rsidRDefault="004D7807" w:rsidP="000F682F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lang w:val="en-GB" w:eastAsia="en-US"/>
              </w:rPr>
            </w:pPr>
          </w:p>
          <w:p w:rsidR="004D7807" w:rsidRPr="005D299A" w:rsidRDefault="004D7807" w:rsidP="00C41CF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 w:eastAsia="en-US"/>
              </w:rPr>
              <w:t xml:space="preserve">Synthesis of main elements of the discussion </w:t>
            </w:r>
          </w:p>
          <w:p w:rsidR="004D7807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C41CF5">
              <w:rPr>
                <w:rFonts w:ascii="Cambria" w:eastAsia="Times New Roman" w:hAnsi="Cambria" w:cs="Arial"/>
                <w:i/>
                <w:lang w:val="en-GB"/>
              </w:rPr>
              <w:t>Raffaella Greco Tonegutti, Consultant</w:t>
            </w:r>
          </w:p>
          <w:p w:rsidR="004D7807" w:rsidRPr="00C41CF5" w:rsidRDefault="004D7807" w:rsidP="000F682F">
            <w:pPr>
              <w:spacing w:after="0" w:line="240" w:lineRule="auto"/>
              <w:ind w:left="708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</w:tbl>
    <w:p w:rsidR="004D7807" w:rsidRPr="00933F56" w:rsidRDefault="004D7807" w:rsidP="001C00D2">
      <w:pPr>
        <w:spacing w:after="0" w:line="240" w:lineRule="auto"/>
        <w:contextualSpacing/>
        <w:rPr>
          <w:rFonts w:ascii="Cambria" w:hAnsi="Cambria" w:cs="Arial"/>
          <w:b/>
          <w:color w:val="000000"/>
          <w:sz w:val="28"/>
          <w:u w:val="single"/>
          <w:lang w:val="en-GB"/>
        </w:rPr>
      </w:pPr>
    </w:p>
    <w:p w:rsidR="004D7807" w:rsidRDefault="004D7807">
      <w:pPr>
        <w:rPr>
          <w:rFonts w:cs="Arial"/>
          <w:b/>
          <w:color w:val="000000"/>
          <w:sz w:val="28"/>
          <w:u w:val="single"/>
          <w:lang w:val="en-GB"/>
        </w:rPr>
      </w:pPr>
      <w:r>
        <w:rPr>
          <w:rFonts w:cs="Arial"/>
          <w:b/>
          <w:color w:val="000000"/>
          <w:sz w:val="28"/>
          <w:u w:val="single"/>
          <w:lang w:val="en-GB"/>
        </w:rPr>
        <w:br w:type="page"/>
      </w:r>
    </w:p>
    <w:p w:rsidR="004D7807" w:rsidRDefault="004D7807" w:rsidP="001C00D2">
      <w:pPr>
        <w:spacing w:after="0" w:line="240" w:lineRule="auto"/>
        <w:contextualSpacing/>
        <w:rPr>
          <w:rFonts w:cs="Arial"/>
          <w:b/>
          <w:color w:val="000000"/>
          <w:sz w:val="28"/>
          <w:u w:val="single"/>
          <w:lang w:val="en-GB"/>
        </w:rPr>
      </w:pPr>
    </w:p>
    <w:p w:rsidR="004D7807" w:rsidRDefault="004D7807" w:rsidP="001C00D2">
      <w:pPr>
        <w:spacing w:after="0" w:line="240" w:lineRule="auto"/>
        <w:contextualSpacing/>
        <w:rPr>
          <w:rFonts w:cs="Arial"/>
          <w:b/>
          <w:color w:val="000000"/>
          <w:sz w:val="28"/>
          <w:u w:val="single"/>
          <w:lang w:val="en-GB"/>
        </w:rPr>
      </w:pPr>
    </w:p>
    <w:p w:rsidR="004D7807" w:rsidRPr="001E0300" w:rsidRDefault="004D7807" w:rsidP="001C00D2">
      <w:pPr>
        <w:spacing w:after="0" w:line="240" w:lineRule="auto"/>
        <w:contextualSpacing/>
        <w:rPr>
          <w:rFonts w:cs="Arial"/>
          <w:b/>
          <w:color w:val="000000"/>
          <w:sz w:val="28"/>
          <w:u w:val="single"/>
          <w:lang w:val="en-GB"/>
        </w:rPr>
      </w:pPr>
      <w:r w:rsidRPr="001E0300">
        <w:rPr>
          <w:rFonts w:cs="Arial"/>
          <w:b/>
          <w:color w:val="000000"/>
          <w:sz w:val="28"/>
          <w:u w:val="single"/>
          <w:lang w:val="en-GB"/>
        </w:rPr>
        <w:t>Friday 6 June, Day 2</w:t>
      </w:r>
    </w:p>
    <w:p w:rsidR="004D7807" w:rsidRPr="00933F56" w:rsidRDefault="004D7807" w:rsidP="001C00D2">
      <w:pPr>
        <w:spacing w:after="0" w:line="240" w:lineRule="auto"/>
        <w:contextualSpacing/>
        <w:rPr>
          <w:rFonts w:ascii="Cambria" w:hAnsi="Cambria" w:cs="Arial"/>
          <w:b/>
          <w:color w:val="000000"/>
          <w:sz w:val="28"/>
          <w:u w:val="single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8221"/>
      </w:tblGrid>
      <w:tr w:rsidR="004D7807" w:rsidRPr="00E63445" w:rsidTr="00CA52C1">
        <w:tc>
          <w:tcPr>
            <w:tcW w:w="1702" w:type="dxa"/>
            <w:shd w:val="clear" w:color="auto" w:fill="FBD4B4"/>
          </w:tcPr>
          <w:p w:rsidR="004D7807" w:rsidRPr="005D299A" w:rsidRDefault="004D7807" w:rsidP="001C00D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/>
              </w:rPr>
              <w:t>Time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5D299A">
              <w:rPr>
                <w:rFonts w:ascii="Cambria" w:eastAsia="Times New Roman" w:hAnsi="Cambria" w:cs="Arial"/>
                <w:b/>
                <w:lang w:val="en-GB"/>
              </w:rPr>
              <w:t>Sessions</w:t>
            </w:r>
          </w:p>
          <w:p w:rsidR="004D7807" w:rsidRPr="005D299A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CA52C1">
        <w:tc>
          <w:tcPr>
            <w:tcW w:w="1702" w:type="dxa"/>
            <w:shd w:val="clear" w:color="auto" w:fill="FBD4B4"/>
          </w:tcPr>
          <w:p w:rsidR="004D7807" w:rsidRPr="005D299A" w:rsidRDefault="004D7807" w:rsidP="005D299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/>
              </w:rPr>
              <w:t xml:space="preserve">09:30 – </w:t>
            </w:r>
            <w:r>
              <w:rPr>
                <w:rFonts w:ascii="Cambria" w:eastAsia="Times New Roman" w:hAnsi="Cambria" w:cs="Arial"/>
                <w:b/>
                <w:lang w:val="en-GB"/>
              </w:rPr>
              <w:t>10:30</w:t>
            </w:r>
          </w:p>
        </w:tc>
        <w:tc>
          <w:tcPr>
            <w:tcW w:w="8221" w:type="dxa"/>
          </w:tcPr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  <w:t>Quality of life at work :  meaningful job,  competence development, good pay, work/life balance , social dialogue and trade union rights</w:t>
            </w:r>
          </w:p>
          <w:p w:rsidR="004D7807" w:rsidRPr="00E63445" w:rsidRDefault="004D7807" w:rsidP="000F682F">
            <w:pPr>
              <w:spacing w:after="0" w:line="240" w:lineRule="auto"/>
              <w:ind w:left="360"/>
              <w:rPr>
                <w:rFonts w:ascii="Cambria" w:hAnsi="Cambria" w:cs="Arial"/>
                <w:b/>
                <w:bCs/>
                <w:color w:val="000000"/>
                <w:u w:val="single"/>
                <w:lang w:val="pt-BR"/>
              </w:rPr>
            </w:pPr>
          </w:p>
          <w:p w:rsidR="004D7807" w:rsidRDefault="004D7807" w:rsidP="00C423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C4239B">
              <w:rPr>
                <w:rFonts w:ascii="Cambria" w:eastAsia="Times New Roman" w:hAnsi="Cambria" w:cs="Arial"/>
                <w:b/>
                <w:lang w:val="en-GB" w:eastAsia="en-US"/>
              </w:rPr>
              <w:t xml:space="preserve">Case study: </w:t>
            </w:r>
          </w:p>
          <w:p w:rsidR="004D7807" w:rsidRPr="00C4239B" w:rsidRDefault="004D7807" w:rsidP="00321AE6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C4239B">
              <w:rPr>
                <w:rFonts w:ascii="Cambria" w:eastAsia="Times New Roman" w:hAnsi="Cambria" w:cs="Arial"/>
                <w:b/>
                <w:lang w:val="en-GB" w:eastAsia="en-US"/>
              </w:rPr>
              <w:t xml:space="preserve">Romanian public administration </w:t>
            </w:r>
          </w:p>
          <w:p w:rsidR="004D7807" w:rsidRDefault="004D7807" w:rsidP="00321AE6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i/>
                <w:lang w:val="en-GB" w:eastAsia="en-US"/>
              </w:rPr>
            </w:pPr>
            <w:r w:rsidRPr="00321AE6">
              <w:rPr>
                <w:rFonts w:ascii="Cambria" w:eastAsia="Times New Roman" w:hAnsi="Cambria" w:cs="Arial"/>
                <w:i/>
                <w:lang w:val="en-GB" w:eastAsia="en-US"/>
              </w:rPr>
              <w:t>Florian Marin, President of BNS - young branch and Vice-President of Romanian youth council (TUNED)</w:t>
            </w:r>
          </w:p>
          <w:p w:rsidR="004D7807" w:rsidRPr="00321AE6" w:rsidRDefault="004D7807" w:rsidP="00321AE6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i/>
                <w:lang w:val="en-GB" w:eastAsia="en-US"/>
              </w:rPr>
            </w:pPr>
          </w:p>
          <w:p w:rsidR="004D7807" w:rsidRPr="005D299A" w:rsidRDefault="004D7807" w:rsidP="00933F5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 w:eastAsia="en-US"/>
              </w:rPr>
              <w:t xml:space="preserve">Exchange of practices between participants </w:t>
            </w:r>
            <w:r w:rsidRPr="005D299A">
              <w:rPr>
                <w:rFonts w:ascii="Cambria" w:eastAsia="Times New Roman" w:hAnsi="Cambria" w:cs="Arial"/>
                <w:lang w:val="en-GB" w:eastAsia="en-US"/>
              </w:rPr>
              <w:t>(Discussion)</w:t>
            </w:r>
          </w:p>
          <w:p w:rsidR="004D7807" w:rsidRDefault="004D7807" w:rsidP="00933F56">
            <w:pPr>
              <w:spacing w:after="0" w:line="240" w:lineRule="auto"/>
              <w:ind w:left="708"/>
              <w:rPr>
                <w:rFonts w:ascii="Cambria" w:eastAsia="Times New Roman" w:hAnsi="Cambria" w:cs="Arial"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lang w:val="en-GB" w:eastAsia="en-US"/>
              </w:rPr>
              <w:t>What could be improved? What new processes have been implemented in your country? What suggestions?</w:t>
            </w:r>
          </w:p>
          <w:p w:rsidR="004D7807" w:rsidRPr="005D299A" w:rsidRDefault="004D7807" w:rsidP="00933F56">
            <w:pPr>
              <w:spacing w:after="0" w:line="240" w:lineRule="auto"/>
              <w:ind w:left="708"/>
              <w:rPr>
                <w:rFonts w:ascii="Cambria" w:eastAsia="Times New Roman" w:hAnsi="Cambria" w:cs="Arial"/>
                <w:lang w:val="en-GB" w:eastAsia="en-US"/>
              </w:rPr>
            </w:pPr>
          </w:p>
          <w:p w:rsidR="004D7807" w:rsidRPr="005D299A" w:rsidRDefault="004D7807" w:rsidP="00933F5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 w:eastAsia="en-US"/>
              </w:rPr>
              <w:t xml:space="preserve">Synthesis of main elements of the discussion </w:t>
            </w:r>
          </w:p>
          <w:p w:rsidR="004D7807" w:rsidRDefault="004D7807" w:rsidP="00321AE6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>
              <w:rPr>
                <w:rFonts w:ascii="Cambria" w:eastAsia="Times New Roman" w:hAnsi="Cambria" w:cs="Arial"/>
                <w:i/>
                <w:lang w:val="en-GB"/>
              </w:rPr>
              <w:t xml:space="preserve"> </w:t>
            </w:r>
            <w:r w:rsidRPr="00CE6DCD">
              <w:rPr>
                <w:rFonts w:ascii="Cambria" w:eastAsia="Times New Roman" w:hAnsi="Cambria" w:cs="Arial"/>
                <w:i/>
                <w:lang w:val="en-GB"/>
              </w:rPr>
              <w:t>Raffaella Greco Tonegutti, Consultant</w:t>
            </w:r>
          </w:p>
          <w:p w:rsidR="004D7807" w:rsidRPr="00CE6DCD" w:rsidRDefault="004D7807" w:rsidP="00321AE6">
            <w:pPr>
              <w:spacing w:after="0" w:line="240" w:lineRule="auto"/>
              <w:ind w:left="708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7C7A07">
        <w:tc>
          <w:tcPr>
            <w:tcW w:w="1702" w:type="dxa"/>
            <w:shd w:val="clear" w:color="auto" w:fill="FBD4B4"/>
          </w:tcPr>
          <w:p w:rsidR="004D7807" w:rsidRPr="005D299A" w:rsidRDefault="004D7807" w:rsidP="00F43BF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10:30-11:00</w:t>
            </w:r>
          </w:p>
        </w:tc>
        <w:tc>
          <w:tcPr>
            <w:tcW w:w="8221" w:type="dxa"/>
            <w:shd w:val="clear" w:color="auto" w:fill="FBD4B4"/>
          </w:tcPr>
          <w:p w:rsidR="004D7807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5D299A">
              <w:rPr>
                <w:rFonts w:ascii="Cambria" w:eastAsia="Times New Roman" w:hAnsi="Cambria" w:cs="Arial"/>
                <w:b/>
                <w:lang w:val="en-GB"/>
              </w:rPr>
              <w:t>Coffee break</w:t>
            </w:r>
          </w:p>
          <w:p w:rsidR="004D7807" w:rsidRPr="005D299A" w:rsidRDefault="004D7807" w:rsidP="001C00D2">
            <w:pPr>
              <w:spacing w:after="0" w:line="240" w:lineRule="auto"/>
              <w:rPr>
                <w:rFonts w:ascii="Cambria" w:eastAsia="Times New Roman" w:hAnsi="Cambria" w:cs="Arial"/>
                <w:i/>
                <w:lang w:val="en-GB"/>
              </w:rPr>
            </w:pPr>
          </w:p>
        </w:tc>
      </w:tr>
      <w:tr w:rsidR="004D7807" w:rsidRPr="00E63445" w:rsidTr="00CA52C1">
        <w:tc>
          <w:tcPr>
            <w:tcW w:w="1702" w:type="dxa"/>
            <w:shd w:val="clear" w:color="auto" w:fill="FBD4B4"/>
          </w:tcPr>
          <w:p w:rsidR="004D7807" w:rsidRPr="005D299A" w:rsidRDefault="004D7807" w:rsidP="005D299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11:00</w:t>
            </w:r>
            <w:r w:rsidRPr="005D299A">
              <w:rPr>
                <w:rFonts w:ascii="Cambria" w:eastAsia="Times New Roman" w:hAnsi="Cambria" w:cs="Arial"/>
                <w:b/>
                <w:lang w:val="en-GB"/>
              </w:rPr>
              <w:t>-</w:t>
            </w:r>
            <w:r>
              <w:rPr>
                <w:rFonts w:ascii="Cambria" w:eastAsia="Times New Roman" w:hAnsi="Cambria" w:cs="Arial"/>
                <w:b/>
                <w:lang w:val="en-GB"/>
              </w:rPr>
              <w:t>12:30</w:t>
            </w:r>
          </w:p>
        </w:tc>
        <w:tc>
          <w:tcPr>
            <w:tcW w:w="8221" w:type="dxa"/>
          </w:tcPr>
          <w:p w:rsidR="004D7807" w:rsidRPr="00085AC2" w:rsidRDefault="004D7807" w:rsidP="00085AC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085AC2">
              <w:rPr>
                <w:rFonts w:ascii="Cambria" w:eastAsia="Times New Roman" w:hAnsi="Cambria" w:cs="Arial"/>
                <w:b/>
                <w:lang w:val="en-GB" w:eastAsia="en-US"/>
              </w:rPr>
              <w:t>Discussion continues. Exchange of practices between participants</w:t>
            </w:r>
          </w:p>
          <w:p w:rsidR="004D7807" w:rsidRDefault="004D7807" w:rsidP="00085AC2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lang w:val="en-GB" w:eastAsia="en-US"/>
              </w:rPr>
            </w:pPr>
            <w:r w:rsidRPr="00085AC2">
              <w:rPr>
                <w:rFonts w:ascii="Cambria" w:eastAsia="Times New Roman" w:hAnsi="Cambria" w:cs="Arial"/>
                <w:lang w:val="en-GB" w:eastAsia="en-US"/>
              </w:rPr>
              <w:t>What could be improved? What new processes have been implemented in your country? What suggestions?</w:t>
            </w:r>
          </w:p>
          <w:p w:rsidR="004D7807" w:rsidRPr="00085AC2" w:rsidRDefault="004D7807" w:rsidP="00085AC2">
            <w:pPr>
              <w:pStyle w:val="ListParagraph"/>
              <w:spacing w:after="0" w:line="240" w:lineRule="auto"/>
              <w:rPr>
                <w:rFonts w:ascii="Cambria" w:eastAsia="Times New Roman" w:hAnsi="Cambria" w:cs="Arial"/>
                <w:lang w:val="en-GB" w:eastAsia="en-US"/>
              </w:rPr>
            </w:pPr>
          </w:p>
          <w:p w:rsidR="004D7807" w:rsidRPr="005D299A" w:rsidRDefault="004D7807" w:rsidP="001C00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 w:eastAsia="en-US"/>
              </w:rPr>
              <w:t xml:space="preserve">Synthesis of main elements of the discussion </w:t>
            </w:r>
          </w:p>
          <w:p w:rsidR="004D7807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5D299A">
              <w:rPr>
                <w:rFonts w:ascii="Cambria" w:eastAsia="Times New Roman" w:hAnsi="Cambria" w:cs="Arial"/>
                <w:i/>
                <w:lang w:val="en-GB"/>
              </w:rPr>
              <w:t>Raffaella Greco Tonegutti, Consultant</w:t>
            </w:r>
          </w:p>
          <w:p w:rsidR="004D7807" w:rsidRPr="005D299A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b/>
                <w:lang w:val="en-US" w:eastAsia="en-US"/>
              </w:rPr>
            </w:pPr>
            <w:r>
              <w:rPr>
                <w:rFonts w:ascii="Cambria" w:eastAsia="Times New Roman" w:hAnsi="Cambria" w:cs="Arial"/>
                <w:i/>
                <w:lang w:val="en-GB"/>
              </w:rPr>
              <w:t xml:space="preserve"> </w:t>
            </w:r>
          </w:p>
        </w:tc>
      </w:tr>
      <w:tr w:rsidR="004D7807" w:rsidRPr="00E63445" w:rsidTr="007C7A07">
        <w:tc>
          <w:tcPr>
            <w:tcW w:w="1702" w:type="dxa"/>
            <w:shd w:val="clear" w:color="auto" w:fill="FBD4B4"/>
          </w:tcPr>
          <w:p w:rsidR="004D7807" w:rsidRPr="005D299A" w:rsidRDefault="004D7807" w:rsidP="005D299A">
            <w:pPr>
              <w:spacing w:after="0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12:30</w:t>
            </w:r>
            <w:r w:rsidRPr="005D299A">
              <w:rPr>
                <w:rFonts w:ascii="Cambria" w:eastAsia="Times New Roman" w:hAnsi="Cambria" w:cs="Arial"/>
                <w:b/>
                <w:lang w:val="en-GB"/>
              </w:rPr>
              <w:t>-1</w:t>
            </w:r>
            <w:r>
              <w:rPr>
                <w:rFonts w:ascii="Cambria" w:eastAsia="Times New Roman" w:hAnsi="Cambria" w:cs="Arial"/>
                <w:b/>
                <w:lang w:val="en-GB"/>
              </w:rPr>
              <w:t>3:00</w:t>
            </w:r>
          </w:p>
        </w:tc>
        <w:tc>
          <w:tcPr>
            <w:tcW w:w="8221" w:type="dxa"/>
            <w:shd w:val="clear" w:color="auto" w:fill="FFFFFF"/>
          </w:tcPr>
          <w:p w:rsidR="004D7807" w:rsidRPr="00CE6DCD" w:rsidRDefault="004D7807" w:rsidP="00CE6D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 xml:space="preserve">Conclusion of the seminar  and </w:t>
            </w:r>
            <w:r w:rsidRPr="00E63445">
              <w:rPr>
                <w:rFonts w:ascii="Cambria" w:hAnsi="Cambria" w:cs="Arial"/>
                <w:b/>
                <w:color w:val="000000"/>
                <w:lang w:val="pt-BR"/>
              </w:rPr>
              <w:t>preliminary recommendations</w:t>
            </w:r>
            <w:r w:rsidRPr="00E63445">
              <w:rPr>
                <w:rFonts w:ascii="Cambria" w:hAnsi="Cambria" w:cs="Arial"/>
                <w:color w:val="000000"/>
                <w:lang w:val="pt-BR"/>
              </w:rPr>
              <w:t xml:space="preserve"> </w:t>
            </w:r>
          </w:p>
          <w:p w:rsidR="004D7807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CE6DCD">
              <w:rPr>
                <w:rFonts w:ascii="Cambria" w:eastAsia="Times New Roman" w:hAnsi="Cambria" w:cs="Arial"/>
                <w:i/>
                <w:lang w:val="en-GB"/>
              </w:rPr>
              <w:t>Raffaella Greco Tonegutti, Consultant</w:t>
            </w:r>
          </w:p>
          <w:p w:rsidR="004D7807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</w:p>
          <w:p w:rsidR="004D7807" w:rsidRDefault="004D7807" w:rsidP="00CE6D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eastAsia="Times New Roman" w:hAnsi="Cambria" w:cs="Arial"/>
                <w:b/>
                <w:lang w:val="en-GB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Next steps of the project</w:t>
            </w:r>
          </w:p>
          <w:p w:rsidR="004D7807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  <w:r w:rsidRPr="00CE6DCD">
              <w:rPr>
                <w:rFonts w:ascii="Cambria" w:eastAsia="Times New Roman" w:hAnsi="Cambria" w:cs="Arial"/>
                <w:i/>
                <w:lang w:val="en-GB"/>
              </w:rPr>
              <w:t>Jacky Leroy and Aurore Chardonnet</w:t>
            </w:r>
          </w:p>
          <w:p w:rsidR="004D7807" w:rsidRPr="00CE6DCD" w:rsidRDefault="004D7807" w:rsidP="007B0C28">
            <w:pPr>
              <w:spacing w:after="0" w:line="240" w:lineRule="auto"/>
              <w:ind w:left="708"/>
              <w:rPr>
                <w:rFonts w:ascii="Cambria" w:eastAsia="Times New Roman" w:hAnsi="Cambria" w:cs="Arial"/>
                <w:i/>
                <w:lang w:val="en-GB"/>
              </w:rPr>
            </w:pPr>
          </w:p>
        </w:tc>
      </w:tr>
      <w:tr w:rsidR="004D7807" w:rsidRPr="00E63445" w:rsidTr="007C7A07">
        <w:tc>
          <w:tcPr>
            <w:tcW w:w="1702" w:type="dxa"/>
            <w:shd w:val="clear" w:color="auto" w:fill="FBD4B4"/>
          </w:tcPr>
          <w:p w:rsidR="004D7807" w:rsidRPr="005D299A" w:rsidRDefault="004D7807" w:rsidP="00CA52C1">
            <w:pPr>
              <w:spacing w:after="0"/>
              <w:jc w:val="center"/>
              <w:rPr>
                <w:rFonts w:ascii="Cambria" w:eastAsia="Times New Roman" w:hAnsi="Cambria" w:cs="Arial"/>
                <w:b/>
                <w:lang w:val="en-GB" w:eastAsia="en-US"/>
              </w:rPr>
            </w:pPr>
            <w:r>
              <w:rPr>
                <w:rFonts w:ascii="Cambria" w:eastAsia="Times New Roman" w:hAnsi="Cambria" w:cs="Arial"/>
                <w:b/>
                <w:lang w:val="en-GB"/>
              </w:rPr>
              <w:t>13:00</w:t>
            </w:r>
          </w:p>
        </w:tc>
        <w:tc>
          <w:tcPr>
            <w:tcW w:w="8221" w:type="dxa"/>
            <w:shd w:val="clear" w:color="auto" w:fill="FBD4B4"/>
          </w:tcPr>
          <w:p w:rsidR="004D7807" w:rsidRDefault="004D7807" w:rsidP="00F43BFF">
            <w:pPr>
              <w:spacing w:after="0"/>
              <w:rPr>
                <w:rFonts w:ascii="Cambria" w:eastAsia="Times New Roman" w:hAnsi="Cambria" w:cs="Arial"/>
                <w:b/>
                <w:lang w:val="en-GB" w:eastAsia="en-US"/>
              </w:rPr>
            </w:pPr>
            <w:r w:rsidRPr="005D299A">
              <w:rPr>
                <w:rFonts w:ascii="Cambria" w:eastAsia="Times New Roman" w:hAnsi="Cambria" w:cs="Arial"/>
                <w:b/>
                <w:lang w:val="en-GB" w:eastAsia="en-US"/>
              </w:rPr>
              <w:t>Lunch – end of regional seminar</w:t>
            </w:r>
          </w:p>
          <w:p w:rsidR="004D7807" w:rsidRPr="005D299A" w:rsidRDefault="004D7807" w:rsidP="00F43BFF">
            <w:pPr>
              <w:spacing w:after="0"/>
              <w:rPr>
                <w:rFonts w:ascii="Cambria" w:eastAsia="Times New Roman" w:hAnsi="Cambria" w:cs="Arial"/>
                <w:b/>
                <w:lang w:val="en-GB" w:eastAsia="en-US"/>
              </w:rPr>
            </w:pPr>
          </w:p>
        </w:tc>
      </w:tr>
      <w:tr w:rsidR="004D7807" w:rsidRPr="00E63445" w:rsidTr="00CA52C1">
        <w:tc>
          <w:tcPr>
            <w:tcW w:w="1702" w:type="dxa"/>
            <w:shd w:val="clear" w:color="auto" w:fill="FBD4B4"/>
          </w:tcPr>
          <w:p w:rsidR="004D7807" w:rsidRPr="00E63445" w:rsidRDefault="004D7807" w:rsidP="007C7A07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>Afternoon</w:t>
            </w:r>
          </w:p>
        </w:tc>
        <w:tc>
          <w:tcPr>
            <w:tcW w:w="8221" w:type="dxa"/>
          </w:tcPr>
          <w:p w:rsidR="004D7807" w:rsidRPr="00E63445" w:rsidRDefault="004D7807" w:rsidP="00085AC2">
            <w:pPr>
              <w:spacing w:line="240" w:lineRule="auto"/>
              <w:ind w:left="708"/>
              <w:rPr>
                <w:rFonts w:ascii="Cambria" w:hAnsi="Cambria" w:cs="Arial"/>
                <w:b/>
                <w:bCs/>
                <w:color w:val="000000"/>
                <w:lang w:val="pt-BR"/>
              </w:rPr>
            </w:pP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>Focus group</w:t>
            </w: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br/>
            </w:r>
            <w:r w:rsidRPr="00E63445">
              <w:rPr>
                <w:rFonts w:ascii="Cambria" w:hAnsi="Cambria" w:cs="Arial"/>
                <w:bCs/>
                <w:color w:val="000000"/>
                <w:lang w:val="pt-BR"/>
              </w:rPr>
              <w:t xml:space="preserve"> A small group of  participants will meet with the consultant to complement the qualitative research.</w:t>
            </w:r>
            <w:r w:rsidRPr="00E63445">
              <w:rPr>
                <w:rFonts w:ascii="Cambria" w:hAnsi="Cambria" w:cs="Arial"/>
                <w:b/>
                <w:bCs/>
                <w:color w:val="000000"/>
                <w:lang w:val="pt-BR"/>
              </w:rPr>
              <w:t xml:space="preserve">  </w:t>
            </w:r>
          </w:p>
        </w:tc>
      </w:tr>
    </w:tbl>
    <w:p w:rsidR="004D7807" w:rsidRPr="00393305" w:rsidRDefault="004D7807" w:rsidP="004A3C8B">
      <w:pPr>
        <w:rPr>
          <w:rFonts w:ascii="Arial" w:hAnsi="Arial" w:cs="Arial"/>
          <w:color w:val="000000"/>
          <w:lang w:val="en-GB"/>
        </w:rPr>
      </w:pPr>
    </w:p>
    <w:sectPr w:rsidR="004D7807" w:rsidRPr="00393305" w:rsidSect="00661B29">
      <w:headerReference w:type="default" r:id="rId7"/>
      <w:footerReference w:type="default" r:id="rId8"/>
      <w:pgSz w:w="11906" w:h="16838"/>
      <w:pgMar w:top="1077" w:right="1077" w:bottom="1134" w:left="107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07" w:rsidRDefault="004D7807" w:rsidP="000917E9">
      <w:pPr>
        <w:spacing w:after="0" w:line="240" w:lineRule="auto"/>
      </w:pPr>
      <w:r>
        <w:separator/>
      </w:r>
    </w:p>
  </w:endnote>
  <w:endnote w:type="continuationSeparator" w:id="0">
    <w:p w:rsidR="004D7807" w:rsidRDefault="004D7807" w:rsidP="0009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07" w:rsidRDefault="004D7807">
    <w:pPr>
      <w:pStyle w:val="Foo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52" type="#_x0000_t75" style="position:absolute;margin-left:157.9pt;margin-top:-16.85pt;width:151.7pt;height:70.55pt;z-index:-251660288;visibility:visible;mso-wrap-distance-bottom:.29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">
          <v:imagedata r:id="rId1" o:title=""/>
          <o:lock v:ext="edit" aspectratio="f"/>
          <w10:wrap type="square"/>
        </v:shape>
      </w:pict>
    </w:r>
  </w:p>
  <w:p w:rsidR="004D7807" w:rsidRDefault="004D7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07" w:rsidRDefault="004D7807" w:rsidP="000917E9">
      <w:pPr>
        <w:spacing w:after="0" w:line="240" w:lineRule="auto"/>
      </w:pPr>
      <w:r>
        <w:separator/>
      </w:r>
    </w:p>
  </w:footnote>
  <w:footnote w:type="continuationSeparator" w:id="0">
    <w:p w:rsidR="004D7807" w:rsidRDefault="004D7807" w:rsidP="0009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07" w:rsidRPr="00A15BAE" w:rsidRDefault="004D7807" w:rsidP="00A15BAE">
    <w:pPr>
      <w:pStyle w:val="Header"/>
      <w:tabs>
        <w:tab w:val="clear" w:pos="4536"/>
        <w:tab w:val="clear" w:pos="9072"/>
        <w:tab w:val="left" w:pos="6960"/>
      </w:tabs>
      <w:jc w:val="right"/>
      <w:rPr>
        <w:b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s2049" type="#_x0000_t75" alt="http://medias.doublet.pro/medias/images/produits/225497a773a59475b8b7a402abbe44b0.jpg" style="position:absolute;left:0;text-align:left;margin-left:228.15pt;margin-top:-17.45pt;width:39pt;height:39pt;z-index:251659264;visibility:visible">
          <v:imagedata r:id="rId1" o:title=""/>
          <w10:wrap type="square"/>
        </v:shape>
      </w:pict>
    </w:r>
    <w:r>
      <w:rPr>
        <w:noProof/>
        <w:lang w:val="en-US" w:eastAsia="en-US"/>
      </w:rPr>
      <w:pict>
        <v:shape id="Image 3" o:spid="_x0000_s2050" type="#_x0000_t75" style="position:absolute;left:0;text-align:left;margin-left:1.65pt;margin-top:-10.65pt;width:177pt;height:27.7pt;z-index:251657216;visibility:visible">
          <v:imagedata r:id="rId2" o:title=""/>
          <w10:wrap type="square"/>
        </v:shape>
      </w:pict>
    </w:r>
    <w:r>
      <w:rPr>
        <w:noProof/>
        <w:lang w:val="en-US" w:eastAsia="en-US"/>
      </w:rPr>
      <w:pict>
        <v:shape id="Image 5" o:spid="_x0000_s2051" type="#_x0000_t75" style="position:absolute;left:0;text-align:left;margin-left:324.9pt;margin-top:-8.45pt;width:166.5pt;height:25.3pt;z-index:251658240;visibility:visible">
          <v:imagedata r:id="rId3" o:title=""/>
          <w10:wrap type="square"/>
        </v:shape>
      </w:pict>
    </w:r>
    <w:r w:rsidRPr="00A15BAE">
      <w:rPr>
        <w:b/>
      </w:rPr>
      <w:tab/>
    </w:r>
  </w:p>
  <w:p w:rsidR="004D7807" w:rsidRDefault="004D78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469"/>
    <w:multiLevelType w:val="hybridMultilevel"/>
    <w:tmpl w:val="E6D89C96"/>
    <w:lvl w:ilvl="0" w:tplc="0427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6396B92"/>
    <w:multiLevelType w:val="hybridMultilevel"/>
    <w:tmpl w:val="D85842B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44455"/>
    <w:multiLevelType w:val="hybridMultilevel"/>
    <w:tmpl w:val="6278F6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35A53"/>
    <w:multiLevelType w:val="hybridMultilevel"/>
    <w:tmpl w:val="B4E8B8AE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A0BE2"/>
    <w:multiLevelType w:val="hybridMultilevel"/>
    <w:tmpl w:val="19F8AFA2"/>
    <w:lvl w:ilvl="0" w:tplc="6F8257AE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F33B5"/>
    <w:multiLevelType w:val="hybridMultilevel"/>
    <w:tmpl w:val="D72A062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452E4E2">
      <w:start w:val="1040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8E4578"/>
    <w:multiLevelType w:val="hybridMultilevel"/>
    <w:tmpl w:val="B96AB9C0"/>
    <w:lvl w:ilvl="0" w:tplc="4C002ED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E7A14"/>
    <w:multiLevelType w:val="hybridMultilevel"/>
    <w:tmpl w:val="93349966"/>
    <w:lvl w:ilvl="0" w:tplc="D00CFE5C">
      <w:start w:val="5"/>
      <w:numFmt w:val="bullet"/>
      <w:lvlText w:val="-"/>
      <w:lvlJc w:val="left"/>
      <w:pPr>
        <w:ind w:left="1068" w:hanging="360"/>
      </w:pPr>
      <w:rPr>
        <w:rFonts w:ascii="Arial" w:eastAsia="MS Mincho" w:hAnsi="Aria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46A3520"/>
    <w:multiLevelType w:val="hybridMultilevel"/>
    <w:tmpl w:val="AA0E850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452E4E2">
      <w:start w:val="1040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BDD7C20"/>
    <w:multiLevelType w:val="hybridMultilevel"/>
    <w:tmpl w:val="849CD792"/>
    <w:lvl w:ilvl="0" w:tplc="FADA32E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44A9F"/>
    <w:multiLevelType w:val="hybridMultilevel"/>
    <w:tmpl w:val="17902E5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452E4E2">
      <w:start w:val="1040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90E146C"/>
    <w:multiLevelType w:val="hybridMultilevel"/>
    <w:tmpl w:val="4DEE12FA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BC1A47"/>
    <w:multiLevelType w:val="hybridMultilevel"/>
    <w:tmpl w:val="8D4045CA"/>
    <w:lvl w:ilvl="0" w:tplc="FADA32E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F0F0C"/>
    <w:multiLevelType w:val="hybridMultilevel"/>
    <w:tmpl w:val="F6EEA1F0"/>
    <w:lvl w:ilvl="0" w:tplc="0427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B8A2FAF"/>
    <w:multiLevelType w:val="hybridMultilevel"/>
    <w:tmpl w:val="FB9C53B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A1295"/>
    <w:multiLevelType w:val="hybridMultilevel"/>
    <w:tmpl w:val="0F36DEFE"/>
    <w:lvl w:ilvl="0" w:tplc="4C002ED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104209"/>
    <w:multiLevelType w:val="hybridMultilevel"/>
    <w:tmpl w:val="FA02BB42"/>
    <w:lvl w:ilvl="0" w:tplc="4D263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441EE"/>
    <w:multiLevelType w:val="hybridMultilevel"/>
    <w:tmpl w:val="3828A29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DE0F1C"/>
    <w:multiLevelType w:val="hybridMultilevel"/>
    <w:tmpl w:val="B560A260"/>
    <w:lvl w:ilvl="0" w:tplc="0427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2956101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2" w:tplc="29561018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3" w:tplc="0427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>
    <w:nsid w:val="513A5DD4"/>
    <w:multiLevelType w:val="hybridMultilevel"/>
    <w:tmpl w:val="3BBA9950"/>
    <w:lvl w:ilvl="0" w:tplc="916C5F44">
      <w:numFmt w:val="bullet"/>
      <w:lvlText w:val="-"/>
      <w:lvlJc w:val="left"/>
      <w:pPr>
        <w:ind w:left="1068" w:hanging="360"/>
      </w:pPr>
      <w:rPr>
        <w:rFonts w:ascii="Arial" w:eastAsia="MS Mincho" w:hAnsi="Aria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31D3F01"/>
    <w:multiLevelType w:val="hybridMultilevel"/>
    <w:tmpl w:val="5896E956"/>
    <w:lvl w:ilvl="0" w:tplc="2F7E47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1">
    <w:nsid w:val="53DC6BF3"/>
    <w:multiLevelType w:val="hybridMultilevel"/>
    <w:tmpl w:val="D7AC94B8"/>
    <w:lvl w:ilvl="0" w:tplc="148EF3A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560A4"/>
    <w:multiLevelType w:val="hybridMultilevel"/>
    <w:tmpl w:val="65D050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E2458B9"/>
    <w:multiLevelType w:val="hybridMultilevel"/>
    <w:tmpl w:val="9C1EA0CC"/>
    <w:lvl w:ilvl="0" w:tplc="28442AAE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11336"/>
    <w:multiLevelType w:val="hybridMultilevel"/>
    <w:tmpl w:val="6BA031B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452E4E2">
      <w:start w:val="1040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2FC227F"/>
    <w:multiLevelType w:val="hybridMultilevel"/>
    <w:tmpl w:val="2CF4DB9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855616A"/>
    <w:multiLevelType w:val="hybridMultilevel"/>
    <w:tmpl w:val="BE14AF4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91642CB"/>
    <w:multiLevelType w:val="hybridMultilevel"/>
    <w:tmpl w:val="9626CF2C"/>
    <w:lvl w:ilvl="0" w:tplc="4C002ED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E014F"/>
    <w:multiLevelType w:val="hybridMultilevel"/>
    <w:tmpl w:val="4A54DDCA"/>
    <w:lvl w:ilvl="0" w:tplc="FADA32E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45A25"/>
    <w:multiLevelType w:val="hybridMultilevel"/>
    <w:tmpl w:val="3946B00C"/>
    <w:lvl w:ilvl="0" w:tplc="D452E4E2">
      <w:start w:val="104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E00B8C"/>
    <w:multiLevelType w:val="hybridMultilevel"/>
    <w:tmpl w:val="6BA075F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5"/>
  </w:num>
  <w:num w:numId="6">
    <w:abstractNumId w:val="26"/>
  </w:num>
  <w:num w:numId="7">
    <w:abstractNumId w:val="24"/>
  </w:num>
  <w:num w:numId="8">
    <w:abstractNumId w:val="8"/>
  </w:num>
  <w:num w:numId="9">
    <w:abstractNumId w:val="10"/>
  </w:num>
  <w:num w:numId="10">
    <w:abstractNumId w:val="5"/>
  </w:num>
  <w:num w:numId="11">
    <w:abstractNumId w:val="27"/>
  </w:num>
  <w:num w:numId="12">
    <w:abstractNumId w:val="20"/>
  </w:num>
  <w:num w:numId="13">
    <w:abstractNumId w:val="15"/>
  </w:num>
  <w:num w:numId="14">
    <w:abstractNumId w:val="6"/>
  </w:num>
  <w:num w:numId="15">
    <w:abstractNumId w:val="4"/>
  </w:num>
  <w:num w:numId="16">
    <w:abstractNumId w:val="23"/>
  </w:num>
  <w:num w:numId="17">
    <w:abstractNumId w:val="7"/>
  </w:num>
  <w:num w:numId="18">
    <w:abstractNumId w:val="21"/>
  </w:num>
  <w:num w:numId="19">
    <w:abstractNumId w:val="19"/>
  </w:num>
  <w:num w:numId="20">
    <w:abstractNumId w:val="11"/>
  </w:num>
  <w:num w:numId="21">
    <w:abstractNumId w:val="14"/>
  </w:num>
  <w:num w:numId="22">
    <w:abstractNumId w:val="16"/>
  </w:num>
  <w:num w:numId="23">
    <w:abstractNumId w:val="0"/>
  </w:num>
  <w:num w:numId="24">
    <w:abstractNumId w:val="18"/>
  </w:num>
  <w:num w:numId="25">
    <w:abstractNumId w:val="13"/>
  </w:num>
  <w:num w:numId="26">
    <w:abstractNumId w:val="17"/>
  </w:num>
  <w:num w:numId="27">
    <w:abstractNumId w:val="1"/>
  </w:num>
  <w:num w:numId="28">
    <w:abstractNumId w:val="3"/>
  </w:num>
  <w:num w:numId="29">
    <w:abstractNumId w:val="12"/>
  </w:num>
  <w:num w:numId="30">
    <w:abstractNumId w:val="9"/>
  </w:num>
  <w:num w:numId="31">
    <w:abstractNumId w:val="2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269"/>
    <w:rsid w:val="00004E41"/>
    <w:rsid w:val="0001676A"/>
    <w:rsid w:val="00026530"/>
    <w:rsid w:val="000406CF"/>
    <w:rsid w:val="0005406F"/>
    <w:rsid w:val="0005516A"/>
    <w:rsid w:val="0006127C"/>
    <w:rsid w:val="0006558C"/>
    <w:rsid w:val="00085AC2"/>
    <w:rsid w:val="000917E9"/>
    <w:rsid w:val="000A29CA"/>
    <w:rsid w:val="000E0D2A"/>
    <w:rsid w:val="000E3748"/>
    <w:rsid w:val="000F682F"/>
    <w:rsid w:val="00112F59"/>
    <w:rsid w:val="00120087"/>
    <w:rsid w:val="00135EFE"/>
    <w:rsid w:val="00144307"/>
    <w:rsid w:val="00153068"/>
    <w:rsid w:val="00171A5C"/>
    <w:rsid w:val="00181518"/>
    <w:rsid w:val="001B7018"/>
    <w:rsid w:val="001C00D2"/>
    <w:rsid w:val="001C5E46"/>
    <w:rsid w:val="001C7547"/>
    <w:rsid w:val="001D1307"/>
    <w:rsid w:val="001E0300"/>
    <w:rsid w:val="001E147F"/>
    <w:rsid w:val="001F5DEC"/>
    <w:rsid w:val="001F7F3E"/>
    <w:rsid w:val="00210244"/>
    <w:rsid w:val="002130A6"/>
    <w:rsid w:val="002437EE"/>
    <w:rsid w:val="0024544E"/>
    <w:rsid w:val="00247403"/>
    <w:rsid w:val="00262A81"/>
    <w:rsid w:val="0027255E"/>
    <w:rsid w:val="0027617F"/>
    <w:rsid w:val="002B3C92"/>
    <w:rsid w:val="002C055E"/>
    <w:rsid w:val="002E0F72"/>
    <w:rsid w:val="002E7536"/>
    <w:rsid w:val="003103BC"/>
    <w:rsid w:val="00321AE6"/>
    <w:rsid w:val="00393305"/>
    <w:rsid w:val="003B204C"/>
    <w:rsid w:val="003C6732"/>
    <w:rsid w:val="003D3FAE"/>
    <w:rsid w:val="003D771C"/>
    <w:rsid w:val="003F44CE"/>
    <w:rsid w:val="00430CDB"/>
    <w:rsid w:val="004372DB"/>
    <w:rsid w:val="00441A06"/>
    <w:rsid w:val="0044454E"/>
    <w:rsid w:val="00455FAB"/>
    <w:rsid w:val="004734B5"/>
    <w:rsid w:val="004928BE"/>
    <w:rsid w:val="0049727D"/>
    <w:rsid w:val="004A3C8B"/>
    <w:rsid w:val="004B27DB"/>
    <w:rsid w:val="004C3705"/>
    <w:rsid w:val="004D5814"/>
    <w:rsid w:val="004D7807"/>
    <w:rsid w:val="004E59D4"/>
    <w:rsid w:val="00510B7E"/>
    <w:rsid w:val="00511214"/>
    <w:rsid w:val="00520774"/>
    <w:rsid w:val="00576A31"/>
    <w:rsid w:val="0058769D"/>
    <w:rsid w:val="0059762A"/>
    <w:rsid w:val="005B4E69"/>
    <w:rsid w:val="005C465B"/>
    <w:rsid w:val="005C71EC"/>
    <w:rsid w:val="005D299A"/>
    <w:rsid w:val="005E1B2B"/>
    <w:rsid w:val="005F24A9"/>
    <w:rsid w:val="005F44D4"/>
    <w:rsid w:val="006156F8"/>
    <w:rsid w:val="00617AA2"/>
    <w:rsid w:val="006232E7"/>
    <w:rsid w:val="00633A53"/>
    <w:rsid w:val="00641CE4"/>
    <w:rsid w:val="006576BF"/>
    <w:rsid w:val="00661B29"/>
    <w:rsid w:val="00665B8B"/>
    <w:rsid w:val="006D7489"/>
    <w:rsid w:val="006E2027"/>
    <w:rsid w:val="0070405F"/>
    <w:rsid w:val="00712BF2"/>
    <w:rsid w:val="00715091"/>
    <w:rsid w:val="00732537"/>
    <w:rsid w:val="00742B47"/>
    <w:rsid w:val="0076515C"/>
    <w:rsid w:val="00785A40"/>
    <w:rsid w:val="007B0C28"/>
    <w:rsid w:val="007B5FC1"/>
    <w:rsid w:val="007C5AF1"/>
    <w:rsid w:val="007C7A07"/>
    <w:rsid w:val="007D1035"/>
    <w:rsid w:val="007F3A9F"/>
    <w:rsid w:val="00810CAE"/>
    <w:rsid w:val="008127F5"/>
    <w:rsid w:val="008378C8"/>
    <w:rsid w:val="00840573"/>
    <w:rsid w:val="00840BCF"/>
    <w:rsid w:val="008534FD"/>
    <w:rsid w:val="008761D9"/>
    <w:rsid w:val="00883644"/>
    <w:rsid w:val="008870E4"/>
    <w:rsid w:val="008971EF"/>
    <w:rsid w:val="008A33D0"/>
    <w:rsid w:val="008B0BD8"/>
    <w:rsid w:val="008B793E"/>
    <w:rsid w:val="008C2A33"/>
    <w:rsid w:val="008D05EB"/>
    <w:rsid w:val="008F7B7E"/>
    <w:rsid w:val="00914B9A"/>
    <w:rsid w:val="009204C8"/>
    <w:rsid w:val="009258A2"/>
    <w:rsid w:val="00927F0E"/>
    <w:rsid w:val="009338DB"/>
    <w:rsid w:val="00933F56"/>
    <w:rsid w:val="00937CB1"/>
    <w:rsid w:val="00944595"/>
    <w:rsid w:val="009774A4"/>
    <w:rsid w:val="009854BD"/>
    <w:rsid w:val="00991B18"/>
    <w:rsid w:val="0099349D"/>
    <w:rsid w:val="00993B74"/>
    <w:rsid w:val="009A59FF"/>
    <w:rsid w:val="009B314D"/>
    <w:rsid w:val="009E6DDC"/>
    <w:rsid w:val="00A15BAE"/>
    <w:rsid w:val="00A33611"/>
    <w:rsid w:val="00A36CA5"/>
    <w:rsid w:val="00A41537"/>
    <w:rsid w:val="00A526C5"/>
    <w:rsid w:val="00A67AA9"/>
    <w:rsid w:val="00A8619E"/>
    <w:rsid w:val="00AB2451"/>
    <w:rsid w:val="00AB5A62"/>
    <w:rsid w:val="00AC20CC"/>
    <w:rsid w:val="00AC229C"/>
    <w:rsid w:val="00AD3E77"/>
    <w:rsid w:val="00B20880"/>
    <w:rsid w:val="00B44025"/>
    <w:rsid w:val="00B5116C"/>
    <w:rsid w:val="00B663EC"/>
    <w:rsid w:val="00B75106"/>
    <w:rsid w:val="00B75DBB"/>
    <w:rsid w:val="00B76834"/>
    <w:rsid w:val="00BA4269"/>
    <w:rsid w:val="00BB4337"/>
    <w:rsid w:val="00BC0554"/>
    <w:rsid w:val="00BC7708"/>
    <w:rsid w:val="00C06C8C"/>
    <w:rsid w:val="00C10110"/>
    <w:rsid w:val="00C12842"/>
    <w:rsid w:val="00C20BC4"/>
    <w:rsid w:val="00C22F07"/>
    <w:rsid w:val="00C41CF5"/>
    <w:rsid w:val="00C4239B"/>
    <w:rsid w:val="00C4276A"/>
    <w:rsid w:val="00C45613"/>
    <w:rsid w:val="00C6223D"/>
    <w:rsid w:val="00C671F8"/>
    <w:rsid w:val="00C75A12"/>
    <w:rsid w:val="00CA52C1"/>
    <w:rsid w:val="00CC0D08"/>
    <w:rsid w:val="00CD3CEE"/>
    <w:rsid w:val="00CE6DCD"/>
    <w:rsid w:val="00D06724"/>
    <w:rsid w:val="00D113D9"/>
    <w:rsid w:val="00D34E6D"/>
    <w:rsid w:val="00D34FCD"/>
    <w:rsid w:val="00D363DA"/>
    <w:rsid w:val="00D464E4"/>
    <w:rsid w:val="00D51B0E"/>
    <w:rsid w:val="00D57284"/>
    <w:rsid w:val="00D606A2"/>
    <w:rsid w:val="00D67969"/>
    <w:rsid w:val="00D84825"/>
    <w:rsid w:val="00D84BFD"/>
    <w:rsid w:val="00D84FE0"/>
    <w:rsid w:val="00DC1BF9"/>
    <w:rsid w:val="00DD1454"/>
    <w:rsid w:val="00DD3AB2"/>
    <w:rsid w:val="00DF607B"/>
    <w:rsid w:val="00E05F2E"/>
    <w:rsid w:val="00E12222"/>
    <w:rsid w:val="00E309D9"/>
    <w:rsid w:val="00E309EE"/>
    <w:rsid w:val="00E354AB"/>
    <w:rsid w:val="00E362F4"/>
    <w:rsid w:val="00E45DB5"/>
    <w:rsid w:val="00E63445"/>
    <w:rsid w:val="00E65672"/>
    <w:rsid w:val="00E838A2"/>
    <w:rsid w:val="00E965AA"/>
    <w:rsid w:val="00EB6D0D"/>
    <w:rsid w:val="00EC1A89"/>
    <w:rsid w:val="00ED0D26"/>
    <w:rsid w:val="00EE178E"/>
    <w:rsid w:val="00EE7328"/>
    <w:rsid w:val="00EF0C90"/>
    <w:rsid w:val="00F00C2E"/>
    <w:rsid w:val="00F0333B"/>
    <w:rsid w:val="00F064B7"/>
    <w:rsid w:val="00F40018"/>
    <w:rsid w:val="00F43BFF"/>
    <w:rsid w:val="00F53AC3"/>
    <w:rsid w:val="00F54992"/>
    <w:rsid w:val="00F77297"/>
    <w:rsid w:val="00F818E2"/>
    <w:rsid w:val="00F82A8F"/>
    <w:rsid w:val="00F85EB4"/>
    <w:rsid w:val="00F92C16"/>
    <w:rsid w:val="00F97E18"/>
    <w:rsid w:val="00FA18A7"/>
    <w:rsid w:val="00FA4EE7"/>
    <w:rsid w:val="00FB09E7"/>
    <w:rsid w:val="00FC1E12"/>
    <w:rsid w:val="00FC6E08"/>
    <w:rsid w:val="00FD2012"/>
    <w:rsid w:val="00FE0AB7"/>
    <w:rsid w:val="00FF0251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D4"/>
    <w:pPr>
      <w:spacing w:after="200" w:line="276" w:lineRule="auto"/>
    </w:pPr>
    <w:rPr>
      <w:lang w:val="fr-BE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426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A4269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F7729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7729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D34E6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3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17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17E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430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0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0CD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0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0CDB"/>
    <w:rPr>
      <w:b/>
      <w:bCs/>
    </w:rPr>
  </w:style>
  <w:style w:type="paragraph" w:customStyle="1" w:styleId="Default">
    <w:name w:val="Default"/>
    <w:uiPriority w:val="99"/>
    <w:rsid w:val="00A8619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510</Words>
  <Characters>2908</Characters>
  <Application>Microsoft Office Outlook</Application>
  <DocSecurity>0</DocSecurity>
  <Lines>0</Lines>
  <Paragraphs>0</Paragraphs>
  <ScaleCrop>false</ScaleCrop>
  <Company>Systemat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Social Dialogue Committee for Central Government Administrations</dc:title>
  <dc:subject/>
  <dc:creator>Nadja Salson</dc:creator>
  <cp:keywords/>
  <dc:description/>
  <cp:lastModifiedBy>steluta.spataru</cp:lastModifiedBy>
  <cp:revision>2</cp:revision>
  <cp:lastPrinted>2014-05-16T11:19:00Z</cp:lastPrinted>
  <dcterms:created xsi:type="dcterms:W3CDTF">2014-07-30T12:41:00Z</dcterms:created>
  <dcterms:modified xsi:type="dcterms:W3CDTF">2014-07-30T12:41:00Z</dcterms:modified>
</cp:coreProperties>
</file>